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bottomFromText="284" w:vertAnchor="page" w:horzAnchor="margin" w:tblpY="2496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9"/>
        <w:gridCol w:w="3812"/>
      </w:tblGrid>
      <w:tr w:rsidR="00046EBE" w:rsidRPr="0083614E" w:rsidTr="007D2F04">
        <w:tc>
          <w:tcPr>
            <w:tcW w:w="6389" w:type="dxa"/>
            <w:vAlign w:val="center"/>
          </w:tcPr>
          <w:p w:rsidR="005E2EF9" w:rsidRPr="0083614E" w:rsidRDefault="005E2EF9" w:rsidP="00505CF9">
            <w:pPr>
              <w:ind w:rightChars="-644" w:right="-1417"/>
              <w:rPr>
                <w:rFonts w:ascii="Arial" w:hAnsi="Arial" w:cs="Arial"/>
                <w:color w:val="2D5874"/>
                <w:sz w:val="14"/>
                <w:szCs w:val="14"/>
              </w:rPr>
            </w:pPr>
          </w:p>
          <w:p w:rsidR="005E2EF9" w:rsidRPr="00200C08" w:rsidRDefault="005E2EF9" w:rsidP="00505CF9">
            <w:pPr>
              <w:ind w:rightChars="-644" w:right="-141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812" w:type="dxa"/>
            <w:vMerge w:val="restart"/>
          </w:tcPr>
          <w:p w:rsidR="00644A69" w:rsidRDefault="005A497B" w:rsidP="005A497B">
            <w:pPr>
              <w:rPr>
                <w:rFonts w:ascii="Arial" w:hAnsi="Arial" w:cs="Arial"/>
                <w:b/>
                <w:color w:val="2D5874"/>
                <w:sz w:val="20"/>
                <w:szCs w:val="20"/>
              </w:rPr>
            </w:pPr>
            <w:r w:rsidRPr="0083614E">
              <w:rPr>
                <w:rFonts w:ascii="Arial" w:hAnsi="Arial" w:cs="Arial"/>
                <w:b/>
                <w:color w:val="2D5874"/>
                <w:sz w:val="20"/>
                <w:szCs w:val="20"/>
              </w:rPr>
              <w:t>Stadtmarketing Bensheim e.V.</w:t>
            </w:r>
          </w:p>
          <w:p w:rsidR="007D2F04" w:rsidRDefault="007D2F04" w:rsidP="005A497B">
            <w:pPr>
              <w:rPr>
                <w:rFonts w:ascii="Arial" w:hAnsi="Arial" w:cs="Arial"/>
                <w:b/>
                <w:color w:val="2D5874"/>
                <w:sz w:val="20"/>
                <w:szCs w:val="20"/>
              </w:rPr>
            </w:pPr>
          </w:p>
          <w:p w:rsidR="007D2F04" w:rsidRPr="0083614E" w:rsidRDefault="007D2F04" w:rsidP="005A497B">
            <w:pPr>
              <w:rPr>
                <w:rFonts w:ascii="Arial" w:hAnsi="Arial" w:cs="Arial"/>
                <w:b/>
                <w:color w:val="2D5874"/>
                <w:sz w:val="20"/>
                <w:szCs w:val="20"/>
              </w:rPr>
            </w:pPr>
            <w:bookmarkStart w:id="0" w:name="_GoBack"/>
            <w:bookmarkEnd w:id="0"/>
          </w:p>
          <w:p w:rsidR="00046EBE" w:rsidRPr="0083614E" w:rsidRDefault="005A497B" w:rsidP="005A497B">
            <w:pPr>
              <w:rPr>
                <w:rFonts w:ascii="Arial" w:hAnsi="Arial" w:cs="Arial"/>
                <w:sz w:val="20"/>
                <w:szCs w:val="20"/>
              </w:rPr>
            </w:pPr>
            <w:r w:rsidRPr="0083614E">
              <w:rPr>
                <w:rFonts w:ascii="Arial" w:hAnsi="Arial" w:cs="Arial"/>
                <w:sz w:val="20"/>
                <w:szCs w:val="20"/>
              </w:rPr>
              <w:t>Hauptstraße 39</w:t>
            </w:r>
          </w:p>
          <w:p w:rsidR="00046EBE" w:rsidRPr="0083614E" w:rsidRDefault="00046EBE" w:rsidP="005A497B">
            <w:pPr>
              <w:rPr>
                <w:rFonts w:ascii="Arial" w:hAnsi="Arial" w:cs="Arial"/>
                <w:sz w:val="20"/>
                <w:szCs w:val="20"/>
              </w:rPr>
            </w:pPr>
            <w:r w:rsidRPr="0083614E">
              <w:rPr>
                <w:rFonts w:ascii="Arial" w:hAnsi="Arial" w:cs="Arial"/>
                <w:sz w:val="20"/>
                <w:szCs w:val="20"/>
              </w:rPr>
              <w:t>64625 Bensheim</w:t>
            </w:r>
            <w:r w:rsidR="005A497B" w:rsidRPr="0083614E">
              <w:rPr>
                <w:rFonts w:ascii="Arial" w:hAnsi="Arial" w:cs="Arial"/>
                <w:sz w:val="20"/>
                <w:szCs w:val="20"/>
              </w:rPr>
              <w:br/>
            </w:r>
            <w:r w:rsidR="005A497B" w:rsidRPr="0083614E">
              <w:rPr>
                <w:rFonts w:ascii="Arial" w:hAnsi="Arial" w:cs="Arial"/>
                <w:sz w:val="20"/>
                <w:szCs w:val="20"/>
              </w:rPr>
              <w:br/>
              <w:t>Tel. 06251/8559891</w:t>
            </w:r>
            <w:r w:rsidR="005A497B" w:rsidRPr="0083614E">
              <w:rPr>
                <w:rFonts w:ascii="Arial" w:hAnsi="Arial" w:cs="Arial"/>
                <w:sz w:val="20"/>
                <w:szCs w:val="20"/>
              </w:rPr>
              <w:br/>
              <w:t>Fax 06251/8559914</w:t>
            </w:r>
            <w:r w:rsidR="005A497B" w:rsidRPr="0083614E">
              <w:rPr>
                <w:rFonts w:ascii="Arial" w:hAnsi="Arial" w:cs="Arial"/>
                <w:sz w:val="20"/>
                <w:szCs w:val="20"/>
              </w:rPr>
              <w:br/>
              <w:t>Mail:</w:t>
            </w:r>
            <w:r w:rsidR="00D8776B" w:rsidRPr="008361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97B" w:rsidRPr="0083614E">
              <w:rPr>
                <w:rFonts w:ascii="Arial" w:hAnsi="Arial" w:cs="Arial"/>
                <w:sz w:val="20"/>
                <w:szCs w:val="20"/>
              </w:rPr>
              <w:t>verein.stadtmarketing@bensheim.de</w:t>
            </w:r>
          </w:p>
        </w:tc>
      </w:tr>
      <w:tr w:rsidR="00046EBE" w:rsidRPr="0083614E" w:rsidTr="007D2F04">
        <w:trPr>
          <w:trHeight w:val="1501"/>
        </w:trPr>
        <w:tc>
          <w:tcPr>
            <w:tcW w:w="6389" w:type="dxa"/>
          </w:tcPr>
          <w:p w:rsidR="00046EBE" w:rsidRPr="00200C08" w:rsidRDefault="00046EBE" w:rsidP="008E0EDD">
            <w:pPr>
              <w:ind w:rightChars="-644" w:right="-1417"/>
              <w:rPr>
                <w:rFonts w:ascii="Arial" w:hAnsi="Arial" w:cs="Arial"/>
              </w:rPr>
            </w:pPr>
          </w:p>
        </w:tc>
        <w:tc>
          <w:tcPr>
            <w:tcW w:w="3812" w:type="dxa"/>
            <w:vMerge/>
          </w:tcPr>
          <w:p w:rsidR="00046EBE" w:rsidRPr="0083614E" w:rsidRDefault="00046EBE" w:rsidP="005A497B">
            <w:pPr>
              <w:ind w:rightChars="-644" w:right="-141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F67" w:rsidRDefault="00566627" w:rsidP="005A497B">
      <w:pPr>
        <w:tabs>
          <w:tab w:val="left" w:pos="3302"/>
          <w:tab w:val="left" w:pos="7410"/>
          <w:tab w:val="left" w:pos="8055"/>
          <w:tab w:val="right" w:pos="9070"/>
        </w:tabs>
        <w:spacing w:beforeLines="2750" w:before="66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D20995">
        <w:rPr>
          <w:rFonts w:ascii="Arial" w:hAnsi="Arial" w:cs="Arial"/>
        </w:rPr>
        <w:tab/>
      </w:r>
      <w:r w:rsidR="00D20995">
        <w:rPr>
          <w:rFonts w:ascii="Arial" w:hAnsi="Arial" w:cs="Arial"/>
        </w:rPr>
        <w:tab/>
      </w:r>
      <w:r w:rsidR="005A497B">
        <w:rPr>
          <w:rFonts w:ascii="Arial" w:hAnsi="Arial" w:cs="Arial"/>
        </w:rPr>
        <w:tab/>
      </w:r>
    </w:p>
    <w:p w:rsidR="00BA2ED7" w:rsidRDefault="00BA2ED7" w:rsidP="00EA1FF2">
      <w:pPr>
        <w:rPr>
          <w:rFonts w:ascii="Arial" w:hAnsi="Arial" w:cs="Arial"/>
        </w:rPr>
        <w:sectPr w:rsidR="00BA2ED7" w:rsidSect="00505CF9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418" w:right="1418" w:bottom="1134" w:left="1418" w:header="709" w:footer="397" w:gutter="0"/>
          <w:cols w:space="708"/>
          <w:titlePg/>
          <w:docGrid w:linePitch="360"/>
        </w:sectPr>
      </w:pPr>
    </w:p>
    <w:p w:rsidR="001A376B" w:rsidRPr="001A376B" w:rsidRDefault="001A376B" w:rsidP="001A376B">
      <w:pPr>
        <w:tabs>
          <w:tab w:val="left" w:pos="3336"/>
        </w:tabs>
        <w:jc w:val="center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b/>
          <w:sz w:val="28"/>
        </w:rPr>
        <w:t>Vereinbarung zur Teilnahme</w:t>
      </w:r>
      <w:r w:rsidRPr="00BD7CE3">
        <w:rPr>
          <w:b/>
          <w:sz w:val="28"/>
        </w:rPr>
        <w:t xml:space="preserve"> am </w:t>
      </w:r>
      <w:r>
        <w:rPr>
          <w:b/>
          <w:sz w:val="28"/>
        </w:rPr>
        <w:t>lokalen</w:t>
      </w:r>
      <w:r>
        <w:rPr>
          <w:b/>
          <w:sz w:val="28"/>
        </w:rPr>
        <w:br/>
        <w:t>Netzwerk-Gutschein</w:t>
      </w:r>
      <w:r w:rsidRPr="00BD7CE3">
        <w:rPr>
          <w:b/>
          <w:sz w:val="28"/>
        </w:rPr>
        <w:t xml:space="preserve"> </w:t>
      </w:r>
      <w:r w:rsidRPr="00345CE9">
        <w:rPr>
          <w:b/>
          <w:i/>
          <w:sz w:val="28"/>
        </w:rPr>
        <w:t>„</w:t>
      </w:r>
      <w:proofErr w:type="spellStart"/>
      <w:r w:rsidRPr="00345CE9">
        <w:rPr>
          <w:b/>
          <w:i/>
          <w:sz w:val="28"/>
        </w:rPr>
        <w:t>BensheimCard</w:t>
      </w:r>
      <w:proofErr w:type="spellEnd"/>
      <w:r w:rsidRPr="00345CE9">
        <w:rPr>
          <w:b/>
          <w:i/>
          <w:sz w:val="28"/>
        </w:rPr>
        <w:t xml:space="preserve"> – der Gutschein mit Herz.“</w:t>
      </w:r>
    </w:p>
    <w:p w:rsidR="001A376B" w:rsidRPr="00EA79BB" w:rsidRDefault="001A376B" w:rsidP="001A376B">
      <w:pPr>
        <w:rPr>
          <w:sz w:val="10"/>
        </w:rPr>
      </w:pPr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05E6C" wp14:editId="76831AD7">
                <wp:simplePos x="0" y="0"/>
                <wp:positionH relativeFrom="column">
                  <wp:posOffset>-262890</wp:posOffset>
                </wp:positionH>
                <wp:positionV relativeFrom="paragraph">
                  <wp:posOffset>3083560</wp:posOffset>
                </wp:positionV>
                <wp:extent cx="143510" cy="0"/>
                <wp:effectExtent l="0" t="0" r="2794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F6864" id="Gerader Verbinde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pt,242.8pt" to="-9.4pt,2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" strokecolor="gray [1629]" strokeweight=".25pt">
                <v:stroke joinstyle="miter"/>
              </v:line>
            </w:pict>
          </mc:Fallback>
        </mc:AlternateContent>
      </w:r>
    </w:p>
    <w:p w:rsidR="001A376B" w:rsidRPr="00EA79BB" w:rsidRDefault="007D2F04" w:rsidP="001A376B">
      <w:pPr>
        <w:ind w:left="284" w:hanging="284"/>
      </w:pPr>
      <w:sdt>
        <w:sdtPr>
          <w:rPr>
            <w:sz w:val="24"/>
          </w:rPr>
          <w:id w:val="-12558968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376B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1A376B" w:rsidRPr="0011219E">
        <w:t xml:space="preserve"> </w:t>
      </w:r>
      <w:r w:rsidR="001A376B" w:rsidRPr="00B404B0">
        <w:t xml:space="preserve">Ja, ich/wir möchte/n </w:t>
      </w:r>
      <w:r w:rsidR="001A376B">
        <w:t>Akzeptanzstellenpartner (Gutscheinannahme) der</w:t>
      </w:r>
      <w:r w:rsidR="001A376B" w:rsidRPr="00B404B0">
        <w:t xml:space="preserve"> </w:t>
      </w:r>
      <w:proofErr w:type="spellStart"/>
      <w:r w:rsidR="001A376B">
        <w:t>BensheimCard</w:t>
      </w:r>
      <w:proofErr w:type="spellEnd"/>
      <w:r w:rsidR="001A376B">
        <w:t xml:space="preserve"> </w:t>
      </w:r>
      <w:r w:rsidR="001A376B" w:rsidRPr="00B404B0">
        <w:t>werden</w:t>
      </w:r>
      <w:r w:rsidR="001A376B">
        <w:t xml:space="preserve">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28" w:type="dxa"/>
        </w:tblCellMar>
        <w:tblLook w:val="04A0" w:firstRow="1" w:lastRow="0" w:firstColumn="1" w:lastColumn="0" w:noHBand="0" w:noVBand="1"/>
      </w:tblPr>
      <w:tblGrid>
        <w:gridCol w:w="1494"/>
        <w:gridCol w:w="272"/>
        <w:gridCol w:w="760"/>
        <w:gridCol w:w="236"/>
        <w:gridCol w:w="1760"/>
        <w:gridCol w:w="271"/>
        <w:gridCol w:w="1049"/>
        <w:gridCol w:w="286"/>
        <w:gridCol w:w="2942"/>
      </w:tblGrid>
      <w:tr w:rsidR="001A376B" w:rsidRPr="00055B6A" w:rsidTr="00BA532C">
        <w:tc>
          <w:tcPr>
            <w:tcW w:w="9997" w:type="dxa"/>
            <w:gridSpan w:val="9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</w:pPr>
            <w:r w:rsidRPr="00EB1CED">
              <w:rPr>
                <w:sz w:val="24"/>
              </w:rPr>
              <w:t>Partner</w:t>
            </w:r>
          </w:p>
        </w:tc>
      </w:tr>
      <w:tr w:rsidR="001A376B" w:rsidRPr="00055B6A" w:rsidTr="00BA532C">
        <w:tc>
          <w:tcPr>
            <w:tcW w:w="2654" w:type="dxa"/>
            <w:gridSpan w:val="3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 xml:space="preserve">Firma </w:t>
            </w:r>
            <w:r w:rsidRPr="00055B6A">
              <w:rPr>
                <w:b w:val="0"/>
                <w:sz w:val="20"/>
              </w:rPr>
              <w:t>(inkl. Rechtsform)</w:t>
            </w:r>
            <w:r w:rsidRPr="00055B6A">
              <w:rPr>
                <w:b w:val="0"/>
              </w:rPr>
              <w:t>:</w:t>
            </w:r>
          </w:p>
        </w:tc>
        <w:tc>
          <w:tcPr>
            <w:tcW w:w="236" w:type="dxa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406578572"/>
            <w:placeholder>
              <w:docPart w:val="84392944A05A49259BEDAEDFB6F46DEF"/>
            </w:placeholder>
            <w:showingPlcHdr/>
          </w:sdtPr>
          <w:sdtEndPr/>
          <w:sdtContent>
            <w:tc>
              <w:tcPr>
                <w:tcW w:w="7107" w:type="dxa"/>
                <w:gridSpan w:val="5"/>
                <w:tcBorders>
                  <w:bottom w:val="single" w:sz="4" w:space="0" w:color="auto"/>
                </w:tcBorders>
                <w:tcMar>
                  <w:bottom w:w="57" w:type="dxa"/>
                </w:tcMar>
              </w:tcPr>
              <w:p w:rsidR="001A376B" w:rsidRPr="00055B6A" w:rsidRDefault="001A376B" w:rsidP="00BA532C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</w:tr>
      <w:tr w:rsidR="001A376B" w:rsidRPr="00055B6A" w:rsidTr="00BA532C">
        <w:tc>
          <w:tcPr>
            <w:tcW w:w="2654" w:type="dxa"/>
            <w:gridSpan w:val="3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>Adresse</w:t>
            </w:r>
            <w:r>
              <w:rPr>
                <w:b w:val="0"/>
              </w:rPr>
              <w:t>, Stadt</w:t>
            </w:r>
            <w:r w:rsidRPr="00055B6A">
              <w:rPr>
                <w:b w:val="0"/>
              </w:rPr>
              <w:t>:</w:t>
            </w:r>
          </w:p>
        </w:tc>
        <w:tc>
          <w:tcPr>
            <w:tcW w:w="236" w:type="dxa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989829843"/>
            <w:placeholder>
              <w:docPart w:val="D8CE6B9084C649109AEAF0CF3BEEBA76"/>
            </w:placeholder>
            <w:showingPlcHdr/>
          </w:sdtPr>
          <w:sdtEndPr/>
          <w:sdtContent>
            <w:tc>
              <w:tcPr>
                <w:tcW w:w="710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:rsidR="001A376B" w:rsidRPr="00055B6A" w:rsidRDefault="001A376B" w:rsidP="00BA532C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</w:tr>
      <w:tr w:rsidR="001A376B" w:rsidRPr="00055B6A" w:rsidTr="00BA532C">
        <w:tc>
          <w:tcPr>
            <w:tcW w:w="2654" w:type="dxa"/>
            <w:gridSpan w:val="3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>Telefon:</w:t>
            </w:r>
          </w:p>
        </w:tc>
        <w:tc>
          <w:tcPr>
            <w:tcW w:w="236" w:type="dxa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1915509236"/>
            <w:placeholder>
              <w:docPart w:val="B9BD60BEC94A4EB79B1E58CDCA425D70"/>
            </w:placeholder>
            <w:showingPlcHdr/>
          </w:sdtPr>
          <w:sdtEndPr/>
          <w:sdtContent>
            <w:tc>
              <w:tcPr>
                <w:tcW w:w="710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:rsidR="001A376B" w:rsidRPr="00055B6A" w:rsidRDefault="001A376B" w:rsidP="00BA532C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</w:tr>
      <w:tr w:rsidR="001A376B" w:rsidRPr="00055B6A" w:rsidTr="00BA532C">
        <w:tc>
          <w:tcPr>
            <w:tcW w:w="2654" w:type="dxa"/>
            <w:gridSpan w:val="3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>E-Mail:</w:t>
            </w:r>
          </w:p>
        </w:tc>
        <w:tc>
          <w:tcPr>
            <w:tcW w:w="236" w:type="dxa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-985773189"/>
            <w:placeholder>
              <w:docPart w:val="4FE6219FBFB84829893F3B8539EF294E"/>
            </w:placeholder>
            <w:showingPlcHdr/>
          </w:sdtPr>
          <w:sdtEndPr/>
          <w:sdtContent>
            <w:tc>
              <w:tcPr>
                <w:tcW w:w="710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:rsidR="001A376B" w:rsidRPr="00055B6A" w:rsidRDefault="001A376B" w:rsidP="00BA532C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</w:tr>
      <w:tr w:rsidR="001A376B" w:rsidRPr="00055B6A" w:rsidTr="00BA532C">
        <w:tc>
          <w:tcPr>
            <w:tcW w:w="2654" w:type="dxa"/>
            <w:gridSpan w:val="3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>Ansprechpartner:</w:t>
            </w:r>
          </w:p>
        </w:tc>
        <w:tc>
          <w:tcPr>
            <w:tcW w:w="236" w:type="dxa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-25488118"/>
            <w:placeholder>
              <w:docPart w:val="741B1214F27F4749B7460555CE7B08D7"/>
            </w:placeholder>
            <w:showingPlcHdr/>
          </w:sdtPr>
          <w:sdtEndPr/>
          <w:sdtContent>
            <w:tc>
              <w:tcPr>
                <w:tcW w:w="710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:rsidR="001A376B" w:rsidRPr="00055B6A" w:rsidRDefault="001A376B" w:rsidP="00BA532C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</w:tr>
      <w:tr w:rsidR="001A376B" w:rsidRPr="00055B6A" w:rsidTr="00BA532C">
        <w:tc>
          <w:tcPr>
            <w:tcW w:w="2654" w:type="dxa"/>
            <w:gridSpan w:val="3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 xml:space="preserve">Kassensystem </w:t>
            </w:r>
            <w:r w:rsidRPr="00055B6A">
              <w:rPr>
                <w:b w:val="0"/>
                <w:i/>
              </w:rPr>
              <w:t>(optional)</w:t>
            </w:r>
            <w:r w:rsidRPr="00055B6A">
              <w:rPr>
                <w:b w:val="0"/>
              </w:rPr>
              <w:t>:</w:t>
            </w:r>
          </w:p>
        </w:tc>
        <w:tc>
          <w:tcPr>
            <w:tcW w:w="236" w:type="dxa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925997002"/>
            <w:placeholder>
              <w:docPart w:val="39FB73B04FD842E992E56E3B30294694"/>
            </w:placeholder>
            <w:showingPlcHdr/>
          </w:sdtPr>
          <w:sdtEndPr/>
          <w:sdtContent>
            <w:tc>
              <w:tcPr>
                <w:tcW w:w="710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:rsidR="001A376B" w:rsidRPr="00055B6A" w:rsidRDefault="001A376B" w:rsidP="00BA532C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(optional)</w:t>
                </w:r>
              </w:p>
            </w:tc>
          </w:sdtContent>
        </w:sdt>
      </w:tr>
      <w:tr w:rsidR="001A376B" w:rsidRPr="00055B6A" w:rsidTr="00BA532C">
        <w:tc>
          <w:tcPr>
            <w:tcW w:w="9997" w:type="dxa"/>
            <w:gridSpan w:val="9"/>
            <w:tcMar>
              <w:bottom w:w="57" w:type="dxa"/>
            </w:tcMar>
          </w:tcPr>
          <w:p w:rsidR="001A376B" w:rsidRPr="00B404B0" w:rsidRDefault="001A376B" w:rsidP="00BA532C">
            <w:pPr>
              <w:pStyle w:val="Tabellentext"/>
              <w:rPr>
                <w:sz w:val="10"/>
              </w:rPr>
            </w:pPr>
          </w:p>
          <w:p w:rsidR="001A376B" w:rsidRDefault="001A376B" w:rsidP="00BA532C">
            <w:pPr>
              <w:pStyle w:val="Tabellentext"/>
              <w:rPr>
                <w:b w:val="0"/>
                <w:sz w:val="24"/>
              </w:rPr>
            </w:pPr>
            <w:r>
              <w:rPr>
                <w:sz w:val="24"/>
              </w:rPr>
              <w:t xml:space="preserve">Gebühren und </w:t>
            </w:r>
            <w:r w:rsidRPr="00EB1CED">
              <w:rPr>
                <w:sz w:val="24"/>
              </w:rPr>
              <w:t>Abrechnung</w:t>
            </w:r>
            <w:r w:rsidRPr="00EB1CED">
              <w:rPr>
                <w:b w:val="0"/>
                <w:sz w:val="24"/>
              </w:rPr>
              <w:t xml:space="preserve"> </w:t>
            </w:r>
          </w:p>
          <w:p w:rsidR="001A376B" w:rsidRPr="00B404B0" w:rsidRDefault="001A376B" w:rsidP="00BA532C">
            <w:pPr>
              <w:pStyle w:val="Tabellentext"/>
              <w:rPr>
                <w:b w:val="0"/>
                <w:sz w:val="10"/>
              </w:rPr>
            </w:pPr>
          </w:p>
          <w:p w:rsidR="001A376B" w:rsidRPr="005906E7" w:rsidRDefault="001A376B" w:rsidP="00BA532C">
            <w:pPr>
              <w:pStyle w:val="Tabellentext"/>
              <w:rPr>
                <w:b w:val="0"/>
                <w:sz w:val="24"/>
              </w:rPr>
            </w:pPr>
            <w:r w:rsidRPr="00B404B0">
              <w:rPr>
                <w:b w:val="0"/>
              </w:rPr>
              <w:t xml:space="preserve">Auf die getätigten Umsätze </w:t>
            </w:r>
            <w:r>
              <w:rPr>
                <w:b w:val="0"/>
              </w:rPr>
              <w:t xml:space="preserve">der </w:t>
            </w:r>
            <w:proofErr w:type="spellStart"/>
            <w:r>
              <w:rPr>
                <w:b w:val="0"/>
              </w:rPr>
              <w:t>BensheimCard</w:t>
            </w:r>
            <w:proofErr w:type="spellEnd"/>
            <w:r w:rsidRPr="00B404B0">
              <w:rPr>
                <w:b w:val="0"/>
              </w:rPr>
              <w:t xml:space="preserve"> wird </w:t>
            </w:r>
            <w:r w:rsidRPr="00CA5A62">
              <w:t xml:space="preserve">für Mitglieder </w:t>
            </w:r>
            <w:r w:rsidRPr="00A2564A">
              <w:t>des Stadtmarketing Bensheim e.V.</w:t>
            </w:r>
            <w:r>
              <w:rPr>
                <w:b w:val="0"/>
              </w:rPr>
              <w:t xml:space="preserve"> </w:t>
            </w:r>
            <w:r w:rsidRPr="00CA5A62">
              <w:t xml:space="preserve">im ersten Jahr </w:t>
            </w:r>
            <w:r w:rsidRPr="00F9024B">
              <w:rPr>
                <w:b w:val="0"/>
              </w:rPr>
              <w:t>des Stadtgutscheins (bis Ende 2023)</w:t>
            </w:r>
            <w:r w:rsidRPr="00CA5A62">
              <w:t xml:space="preserve"> keine Gebühr </w:t>
            </w:r>
            <w:r w:rsidRPr="00F9024B">
              <w:rPr>
                <w:b w:val="0"/>
              </w:rPr>
              <w:t>erhoben</w:t>
            </w:r>
            <w:r w:rsidRPr="00CA5A62">
              <w:t xml:space="preserve">. </w:t>
            </w:r>
            <w:r w:rsidRPr="00F9024B">
              <w:rPr>
                <w:b w:val="0"/>
              </w:rPr>
              <w:t>Danach wird eine Bearbeitungsgebühr in Höhe von</w:t>
            </w:r>
            <w:r w:rsidRPr="00CA5A62">
              <w:t xml:space="preserve"> 3 %</w:t>
            </w:r>
            <w:r>
              <w:t xml:space="preserve"> je Umsatz </w:t>
            </w:r>
            <w:r>
              <w:rPr>
                <w:b w:val="0"/>
              </w:rPr>
              <w:t xml:space="preserve">erhoben. </w:t>
            </w:r>
            <w:r>
              <w:rPr>
                <w:b w:val="0"/>
              </w:rPr>
              <w:br/>
              <w:t xml:space="preserve">Für </w:t>
            </w:r>
            <w:r w:rsidRPr="00A2564A">
              <w:t>Nicht-Mitglieder</w:t>
            </w:r>
            <w:r>
              <w:t xml:space="preserve"> wird</w:t>
            </w:r>
            <w:r w:rsidRPr="00A2564A">
              <w:t xml:space="preserve"> </w:t>
            </w:r>
            <w:r>
              <w:t xml:space="preserve">von Anfang an </w:t>
            </w:r>
            <w:r w:rsidRPr="00B404B0">
              <w:rPr>
                <w:b w:val="0"/>
              </w:rPr>
              <w:t xml:space="preserve">eine </w:t>
            </w:r>
            <w:r w:rsidRPr="00B404B0">
              <w:t>Bearbeitungsgebühr in Höhe vo</w:t>
            </w:r>
            <w:r>
              <w:t xml:space="preserve">n 5 % </w:t>
            </w:r>
            <w:r>
              <w:rPr>
                <w:b w:val="0"/>
              </w:rPr>
              <w:t>je Umsatz fällig</w:t>
            </w:r>
            <w:r w:rsidRPr="00B404B0">
              <w:rPr>
                <w:b w:val="0"/>
              </w:rPr>
              <w:t xml:space="preserve">. Diese Gebühr wird bei der monatlichen Abrechnung von der zustehenden Gutschrift abgezogen und einbehalten. Die Gutschriften sollen </w:t>
            </w:r>
            <w:r>
              <w:rPr>
                <w:b w:val="0"/>
              </w:rPr>
              <w:t xml:space="preserve">dann </w:t>
            </w:r>
            <w:r w:rsidRPr="00B404B0">
              <w:rPr>
                <w:b w:val="0"/>
              </w:rPr>
              <w:t>ausschließlich</w:t>
            </w:r>
            <w:r>
              <w:rPr>
                <w:b w:val="0"/>
              </w:rPr>
              <w:t xml:space="preserve"> auf folgendes Konto überwiesen </w:t>
            </w:r>
            <w:r w:rsidRPr="00B404B0">
              <w:rPr>
                <w:b w:val="0"/>
              </w:rPr>
              <w:t>werden</w:t>
            </w:r>
            <w:r>
              <w:rPr>
                <w:b w:val="0"/>
              </w:rPr>
              <w:t xml:space="preserve"> (Hier bitte Ihr Geschäftskonto angeben)</w:t>
            </w:r>
            <w:r w:rsidRPr="00B404B0">
              <w:rPr>
                <w:b w:val="0"/>
              </w:rPr>
              <w:t>:</w:t>
            </w:r>
          </w:p>
        </w:tc>
      </w:tr>
      <w:tr w:rsidR="001A376B" w:rsidRPr="00055B6A" w:rsidTr="00BA532C">
        <w:tc>
          <w:tcPr>
            <w:tcW w:w="1524" w:type="dxa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>Kontoinhaber:</w:t>
            </w:r>
          </w:p>
        </w:tc>
        <w:tc>
          <w:tcPr>
            <w:tcW w:w="283" w:type="dxa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tcMar>
              <w:bottom w:w="57" w:type="dxa"/>
            </w:tcMar>
          </w:tcPr>
          <w:p w:rsidR="001A376B" w:rsidRPr="00055B6A" w:rsidRDefault="007D2F04" w:rsidP="00BA532C">
            <w:pPr>
              <w:pStyle w:val="Tabellentext"/>
              <w:rPr>
                <w:b w:val="0"/>
              </w:rPr>
            </w:pPr>
            <w:sdt>
              <w:sdtPr>
                <w:rPr>
                  <w:b w:val="0"/>
                </w:rPr>
                <w:id w:val="1803729821"/>
                <w:placeholder>
                  <w:docPart w:val="86A14E6D37EE4409AF9C7ED36245F512"/>
                </w:placeholder>
                <w:showingPlcHdr/>
              </w:sdtPr>
              <w:sdtEndPr/>
              <w:sdtContent>
                <w:r w:rsidR="001A376B"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="001A376B"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sdtContent>
            </w:sdt>
            <w:r w:rsidR="001A376B">
              <w:rPr>
                <w:b w:val="0"/>
              </w:rPr>
              <w:t xml:space="preserve"> </w:t>
            </w:r>
          </w:p>
        </w:tc>
        <w:tc>
          <w:tcPr>
            <w:tcW w:w="283" w:type="dxa"/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</w:p>
        </w:tc>
        <w:tc>
          <w:tcPr>
            <w:tcW w:w="1134" w:type="dxa"/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  <w:r>
              <w:rPr>
                <w:b w:val="0"/>
              </w:rPr>
              <w:t>IBAN:</w:t>
            </w:r>
          </w:p>
        </w:tc>
        <w:tc>
          <w:tcPr>
            <w:tcW w:w="301" w:type="dxa"/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</w:p>
        </w:tc>
        <w:tc>
          <w:tcPr>
            <w:tcW w:w="3351" w:type="dxa"/>
            <w:tcBorders>
              <w:bottom w:val="single" w:sz="4" w:space="0" w:color="000000"/>
            </w:tcBorders>
          </w:tcPr>
          <w:p w:rsidR="001A376B" w:rsidRPr="00055B6A" w:rsidRDefault="007D2F04" w:rsidP="00BA532C">
            <w:pPr>
              <w:pStyle w:val="Tabellentext"/>
              <w:rPr>
                <w:b w:val="0"/>
              </w:rPr>
            </w:pPr>
            <w:sdt>
              <w:sdtPr>
                <w:rPr>
                  <w:b w:val="0"/>
                </w:rPr>
                <w:id w:val="-1234461821"/>
                <w:placeholder>
                  <w:docPart w:val="D2BFC69EE71E4BDAAD8D5B80A5DD17FB"/>
                </w:placeholder>
                <w:showingPlcHdr/>
              </w:sdtPr>
              <w:sdtEndPr/>
              <w:sdtContent>
                <w:r w:rsidR="001A376B"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="001A376B"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sdtContent>
            </w:sdt>
          </w:p>
        </w:tc>
      </w:tr>
      <w:tr w:rsidR="001A376B" w:rsidRPr="00055B6A" w:rsidTr="00BA532C">
        <w:tc>
          <w:tcPr>
            <w:tcW w:w="1524" w:type="dxa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  <w:r>
              <w:rPr>
                <w:b w:val="0"/>
              </w:rPr>
              <w:t>BIC:</w:t>
            </w:r>
          </w:p>
        </w:tc>
        <w:tc>
          <w:tcPr>
            <w:tcW w:w="283" w:type="dxa"/>
            <w:tcMar>
              <w:bottom w:w="57" w:type="dxa"/>
            </w:tcMar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-1730372360"/>
            <w:placeholder>
              <w:docPart w:val="E837CD79CE9B4DD7A010C0217C27EA56"/>
            </w:placeholder>
            <w:showingPlcHdr/>
          </w:sdtPr>
          <w:sdtEndPr/>
          <w:sdtContent>
            <w:tc>
              <w:tcPr>
                <w:tcW w:w="312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:rsidR="001A376B" w:rsidRDefault="001A376B" w:rsidP="00BA532C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  <w:tc>
          <w:tcPr>
            <w:tcW w:w="283" w:type="dxa"/>
          </w:tcPr>
          <w:p w:rsidR="001A376B" w:rsidRPr="00055B6A" w:rsidRDefault="001A376B" w:rsidP="00BA532C">
            <w:pPr>
              <w:pStyle w:val="Tabellentext"/>
              <w:rPr>
                <w:b w:val="0"/>
              </w:rPr>
            </w:pPr>
          </w:p>
        </w:tc>
        <w:tc>
          <w:tcPr>
            <w:tcW w:w="1134" w:type="dxa"/>
          </w:tcPr>
          <w:p w:rsidR="001A376B" w:rsidRDefault="001A376B" w:rsidP="00BA532C">
            <w:pPr>
              <w:pStyle w:val="Tabellentext"/>
              <w:rPr>
                <w:b w:val="0"/>
              </w:rPr>
            </w:pPr>
          </w:p>
        </w:tc>
        <w:tc>
          <w:tcPr>
            <w:tcW w:w="301" w:type="dxa"/>
          </w:tcPr>
          <w:p w:rsidR="001A376B" w:rsidRDefault="001A376B" w:rsidP="00BA532C">
            <w:pPr>
              <w:pStyle w:val="Tabellentext"/>
              <w:rPr>
                <w:b w:val="0"/>
              </w:rPr>
            </w:pPr>
          </w:p>
        </w:tc>
        <w:tc>
          <w:tcPr>
            <w:tcW w:w="3351" w:type="dxa"/>
          </w:tcPr>
          <w:p w:rsidR="001A376B" w:rsidRDefault="001A376B" w:rsidP="00BA532C">
            <w:pPr>
              <w:pStyle w:val="Tabellentext"/>
              <w:rPr>
                <w:b w:val="0"/>
              </w:rPr>
            </w:pPr>
          </w:p>
        </w:tc>
      </w:tr>
    </w:tbl>
    <w:p w:rsidR="001A376B" w:rsidRDefault="001A376B" w:rsidP="001A376B">
      <w:pPr>
        <w:ind w:left="284" w:hanging="284"/>
        <w:rPr>
          <w:sz w:val="24"/>
        </w:rPr>
      </w:pPr>
    </w:p>
    <w:p w:rsidR="001A376B" w:rsidRPr="0011219E" w:rsidRDefault="007D2F04" w:rsidP="001A376B">
      <w:pPr>
        <w:ind w:left="284" w:hanging="284"/>
      </w:pPr>
      <w:sdt>
        <w:sdtPr>
          <w:rPr>
            <w:sz w:val="24"/>
          </w:rPr>
          <w:id w:val="-5032868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376B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1A376B" w:rsidRPr="0011219E">
        <w:t xml:space="preserve"> </w:t>
      </w:r>
      <w:r w:rsidR="001A376B" w:rsidRPr="00B404B0">
        <w:t>Mit der Unterzeichnung dieser Vereinbarung erkläre/n ich/wir die Teilnahme nach den „Allgemeinen Geschäftsbe</w:t>
      </w:r>
      <w:r w:rsidR="001A376B">
        <w:t xml:space="preserve">dingungen der </w:t>
      </w:r>
      <w:proofErr w:type="spellStart"/>
      <w:r w:rsidR="001A376B">
        <w:t>BensheimCard</w:t>
      </w:r>
      <w:proofErr w:type="spellEnd"/>
      <w:r w:rsidR="001A376B" w:rsidRPr="00B404B0">
        <w:t>.</w:t>
      </w:r>
      <w:r w:rsidR="001A376B">
        <w:t xml:space="preserve"> </w:t>
      </w:r>
    </w:p>
    <w:p w:rsidR="001A376B" w:rsidRDefault="001A376B" w:rsidP="001A376B">
      <w:pPr>
        <w:rPr>
          <w:sz w:val="24"/>
        </w:rPr>
      </w:pPr>
    </w:p>
    <w:p w:rsidR="001A376B" w:rsidRDefault="001A376B" w:rsidP="001A376B">
      <w:pPr>
        <w:rPr>
          <w:sz w:val="24"/>
        </w:rPr>
      </w:pPr>
    </w:p>
    <w:p w:rsidR="001A376B" w:rsidRPr="009343DF" w:rsidRDefault="001A376B" w:rsidP="001A376B">
      <w:pPr>
        <w:rPr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8"/>
        <w:gridCol w:w="276"/>
        <w:gridCol w:w="4986"/>
      </w:tblGrid>
      <w:tr w:rsidR="001A376B" w:rsidTr="00BA532C">
        <w:tc>
          <w:tcPr>
            <w:tcW w:w="4219" w:type="dxa"/>
            <w:tcBorders>
              <w:top w:val="single" w:sz="4" w:space="0" w:color="auto"/>
            </w:tcBorders>
          </w:tcPr>
          <w:p w:rsidR="001A376B" w:rsidRDefault="001A376B" w:rsidP="00BA532C">
            <w:r>
              <w:t>Ort und Datum</w:t>
            </w:r>
          </w:p>
        </w:tc>
        <w:tc>
          <w:tcPr>
            <w:tcW w:w="284" w:type="dxa"/>
          </w:tcPr>
          <w:p w:rsidR="001A376B" w:rsidRDefault="001A376B" w:rsidP="00BA532C"/>
        </w:tc>
        <w:tc>
          <w:tcPr>
            <w:tcW w:w="5494" w:type="dxa"/>
            <w:tcBorders>
              <w:top w:val="single" w:sz="4" w:space="0" w:color="auto"/>
            </w:tcBorders>
          </w:tcPr>
          <w:p w:rsidR="001A376B" w:rsidRDefault="001A376B" w:rsidP="00BA532C">
            <w:r>
              <w:t>Unterschrift</w:t>
            </w:r>
          </w:p>
        </w:tc>
      </w:tr>
    </w:tbl>
    <w:p w:rsidR="004D26AE" w:rsidRPr="004D26AE" w:rsidRDefault="004D26AE" w:rsidP="004D26AE">
      <w:pPr>
        <w:rPr>
          <w:rFonts w:ascii="Arial" w:hAnsi="Arial" w:cs="Arial"/>
        </w:rPr>
      </w:pPr>
    </w:p>
    <w:p w:rsidR="004D26AE" w:rsidRPr="004D26AE" w:rsidRDefault="004D26AE" w:rsidP="004D26AE">
      <w:pPr>
        <w:rPr>
          <w:rFonts w:ascii="Arial" w:hAnsi="Arial" w:cs="Arial"/>
        </w:rPr>
      </w:pPr>
    </w:p>
    <w:p w:rsidR="00096282" w:rsidRPr="004D26AE" w:rsidRDefault="00096282" w:rsidP="004D26AE">
      <w:pPr>
        <w:rPr>
          <w:rFonts w:ascii="Arial" w:hAnsi="Arial" w:cs="Arial"/>
        </w:rPr>
      </w:pPr>
    </w:p>
    <w:sectPr w:rsidR="00096282" w:rsidRPr="004D26AE" w:rsidSect="00505CF9">
      <w:type w:val="continuous"/>
      <w:pgSz w:w="11906" w:h="16838" w:code="9"/>
      <w:pgMar w:top="1418" w:right="1418" w:bottom="1134" w:left="1418" w:header="709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268" w:rsidRDefault="00B43268" w:rsidP="005B641F">
      <w:r>
        <w:separator/>
      </w:r>
    </w:p>
  </w:endnote>
  <w:endnote w:type="continuationSeparator" w:id="0">
    <w:p w:rsidR="00B43268" w:rsidRDefault="00B43268" w:rsidP="005B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A2" w:rsidRPr="00E223A2" w:rsidRDefault="005D0BC6" w:rsidP="00E223A2">
    <w:pPr>
      <w:pStyle w:val="Fuzeile"/>
      <w:tabs>
        <w:tab w:val="left" w:pos="3119"/>
        <w:tab w:val="left" w:pos="6379"/>
      </w:tabs>
      <w:ind w:rightChars="-452" w:right="-994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:rsidR="004D26AE" w:rsidRDefault="005D0BC6" w:rsidP="00D8776B">
    <w:pPr>
      <w:pStyle w:val="Fuzeile"/>
      <w:tabs>
        <w:tab w:val="clear" w:pos="9072"/>
        <w:tab w:val="left" w:pos="3119"/>
        <w:tab w:val="left" w:pos="6379"/>
      </w:tabs>
      <w:ind w:rightChars="-452" w:right="-994"/>
      <w:jc w:val="both"/>
      <w:rPr>
        <w:rFonts w:ascii="Arial" w:hAnsi="Arial" w:cs="Arial"/>
        <w:sz w:val="14"/>
        <w:szCs w:val="14"/>
      </w:rPr>
    </w:pPr>
    <w:r w:rsidRPr="005D0BC6">
      <w:rPr>
        <w:rFonts w:ascii="Arial" w:hAnsi="Arial" w:cs="Arial"/>
        <w:color w:val="2D5874"/>
        <w:sz w:val="14"/>
        <w:szCs w:val="14"/>
      </w:rPr>
      <w:t xml:space="preserve">Telefon: </w:t>
    </w:r>
    <w:r w:rsidR="00D8776B">
      <w:rPr>
        <w:rFonts w:ascii="Arial" w:hAnsi="Arial" w:cs="Arial"/>
        <w:sz w:val="14"/>
        <w:szCs w:val="14"/>
      </w:rPr>
      <w:t>06251 / 8559891</w:t>
    </w:r>
    <w:r w:rsidR="004D26AE">
      <w:rPr>
        <w:rFonts w:ascii="Arial" w:hAnsi="Arial" w:cs="Arial"/>
        <w:sz w:val="14"/>
        <w:szCs w:val="14"/>
      </w:rPr>
      <w:tab/>
    </w:r>
    <w:r w:rsidR="00D8776B">
      <w:rPr>
        <w:rFonts w:ascii="Arial" w:hAnsi="Arial" w:cs="Arial"/>
        <w:color w:val="2D5874"/>
        <w:sz w:val="14"/>
        <w:szCs w:val="14"/>
      </w:rPr>
      <w:t>Vereinsregister Bensheim Nr. 1009</w:t>
    </w:r>
    <w:r w:rsidR="00D8776B">
      <w:rPr>
        <w:rFonts w:ascii="Arial" w:hAnsi="Arial" w:cs="Arial"/>
        <w:color w:val="2D5874"/>
        <w:sz w:val="14"/>
        <w:szCs w:val="14"/>
      </w:rPr>
      <w:tab/>
      <w:t>Sparkasse Bensheim</w:t>
    </w:r>
  </w:p>
  <w:p w:rsidR="00E223A2" w:rsidRPr="00E223A2" w:rsidRDefault="005D0BC6" w:rsidP="00E223A2">
    <w:pPr>
      <w:pStyle w:val="Fuzeile"/>
      <w:tabs>
        <w:tab w:val="left" w:pos="3119"/>
        <w:tab w:val="left" w:pos="6379"/>
      </w:tabs>
      <w:ind w:rightChars="-452" w:right="-994"/>
      <w:jc w:val="both"/>
      <w:rPr>
        <w:rFonts w:ascii="Arial" w:hAnsi="Arial" w:cs="Arial"/>
        <w:sz w:val="14"/>
        <w:szCs w:val="14"/>
      </w:rPr>
    </w:pPr>
    <w:r w:rsidRPr="005D0BC6">
      <w:rPr>
        <w:rFonts w:ascii="Arial" w:hAnsi="Arial" w:cs="Arial"/>
        <w:color w:val="2D5874"/>
        <w:sz w:val="14"/>
        <w:szCs w:val="14"/>
      </w:rPr>
      <w:t xml:space="preserve">Telefax: </w:t>
    </w:r>
    <w:r w:rsidR="00D8776B">
      <w:rPr>
        <w:rFonts w:ascii="Arial" w:hAnsi="Arial" w:cs="Arial"/>
        <w:sz w:val="14"/>
        <w:szCs w:val="14"/>
      </w:rPr>
      <w:t>06251 / 8559914</w:t>
    </w:r>
    <w:r>
      <w:rPr>
        <w:rFonts w:ascii="Arial" w:hAnsi="Arial" w:cs="Arial"/>
        <w:sz w:val="14"/>
        <w:szCs w:val="14"/>
      </w:rPr>
      <w:tab/>
    </w:r>
    <w:r w:rsidR="00D8776B">
      <w:rPr>
        <w:rFonts w:ascii="Arial" w:hAnsi="Arial" w:cs="Arial"/>
        <w:color w:val="2D5874"/>
        <w:sz w:val="14"/>
        <w:szCs w:val="14"/>
      </w:rPr>
      <w:t xml:space="preserve">Steuer-Nr.: </w:t>
    </w:r>
    <w:r w:rsidR="00D8776B">
      <w:rPr>
        <w:rFonts w:ascii="Arial" w:hAnsi="Arial" w:cs="Arial"/>
        <w:sz w:val="14"/>
        <w:szCs w:val="14"/>
      </w:rPr>
      <w:t>007 227 1510</w:t>
    </w:r>
    <w:r w:rsidR="00D8776B">
      <w:rPr>
        <w:rFonts w:ascii="Arial" w:hAnsi="Arial" w:cs="Arial"/>
        <w:color w:val="2D5874"/>
        <w:sz w:val="14"/>
        <w:szCs w:val="14"/>
      </w:rPr>
      <w:tab/>
      <w:t xml:space="preserve">IBAN: </w:t>
    </w:r>
    <w:r w:rsidR="00D8776B">
      <w:rPr>
        <w:rFonts w:ascii="Arial" w:hAnsi="Arial" w:cs="Arial"/>
        <w:sz w:val="14"/>
        <w:szCs w:val="14"/>
      </w:rPr>
      <w:t>DE53 5095 0068 0001 9000 00</w:t>
    </w:r>
  </w:p>
  <w:p w:rsidR="005B641F" w:rsidRPr="00480C89" w:rsidRDefault="005D0BC6" w:rsidP="00E223A2">
    <w:pPr>
      <w:pStyle w:val="Fuzeile"/>
      <w:tabs>
        <w:tab w:val="clear" w:pos="4536"/>
        <w:tab w:val="clear" w:pos="9072"/>
        <w:tab w:val="left" w:pos="3119"/>
        <w:tab w:val="left" w:pos="6379"/>
      </w:tabs>
      <w:ind w:rightChars="-452" w:right="-994"/>
      <w:jc w:val="both"/>
      <w:rPr>
        <w:rFonts w:ascii="Arial" w:hAnsi="Arial" w:cs="Arial"/>
        <w:sz w:val="14"/>
        <w:szCs w:val="14"/>
      </w:rPr>
    </w:pPr>
    <w:r w:rsidRPr="005D0BC6">
      <w:rPr>
        <w:rFonts w:ascii="Arial" w:hAnsi="Arial" w:cs="Arial"/>
        <w:color w:val="2D5874"/>
        <w:sz w:val="14"/>
        <w:szCs w:val="14"/>
      </w:rPr>
      <w:t xml:space="preserve">Website: </w:t>
    </w:r>
    <w:r w:rsidRPr="00E223A2">
      <w:rPr>
        <w:rFonts w:ascii="Arial" w:hAnsi="Arial" w:cs="Arial"/>
        <w:sz w:val="14"/>
        <w:szCs w:val="14"/>
      </w:rPr>
      <w:t>http</w:t>
    </w:r>
    <w:r w:rsidR="004D26AE">
      <w:rPr>
        <w:rFonts w:ascii="Arial" w:hAnsi="Arial" w:cs="Arial"/>
        <w:sz w:val="14"/>
        <w:szCs w:val="14"/>
      </w:rPr>
      <w:t>s</w:t>
    </w:r>
    <w:r w:rsidRPr="00E223A2">
      <w:rPr>
        <w:rFonts w:ascii="Arial" w:hAnsi="Arial" w:cs="Arial"/>
        <w:sz w:val="14"/>
        <w:szCs w:val="14"/>
      </w:rPr>
      <w:t>://www.bensheim</w:t>
    </w:r>
    <w:r w:rsidR="00D8776B">
      <w:rPr>
        <w:rFonts w:ascii="Arial" w:hAnsi="Arial" w:cs="Arial"/>
        <w:sz w:val="14"/>
        <w:szCs w:val="14"/>
      </w:rPr>
      <w:t>erleben</w:t>
    </w:r>
    <w:r w:rsidRPr="00E223A2">
      <w:rPr>
        <w:rFonts w:ascii="Arial" w:hAnsi="Arial" w:cs="Arial"/>
        <w:sz w:val="14"/>
        <w:szCs w:val="14"/>
      </w:rPr>
      <w:t>.de</w:t>
    </w:r>
    <w:r w:rsidR="005B641F" w:rsidRPr="00480C89">
      <w:rPr>
        <w:rFonts w:ascii="Arial" w:hAnsi="Arial" w:cs="Arial"/>
        <w:sz w:val="14"/>
        <w:szCs w:val="14"/>
      </w:rPr>
      <w:tab/>
    </w:r>
    <w:proofErr w:type="spellStart"/>
    <w:r w:rsidR="00D8776B">
      <w:rPr>
        <w:rFonts w:ascii="Arial" w:hAnsi="Arial" w:cs="Arial"/>
        <w:color w:val="2D5874"/>
        <w:sz w:val="14"/>
        <w:szCs w:val="14"/>
      </w:rPr>
      <w:t>UST.IdNr</w:t>
    </w:r>
    <w:proofErr w:type="spellEnd"/>
    <w:r w:rsidR="00D8776B">
      <w:rPr>
        <w:rFonts w:ascii="Arial" w:hAnsi="Arial" w:cs="Arial"/>
        <w:color w:val="2D5874"/>
        <w:sz w:val="14"/>
        <w:szCs w:val="14"/>
      </w:rPr>
      <w:t xml:space="preserve">.: </w:t>
    </w:r>
    <w:r w:rsidR="00D8776B">
      <w:rPr>
        <w:rFonts w:ascii="Arial" w:hAnsi="Arial" w:cs="Arial"/>
        <w:sz w:val="14"/>
        <w:szCs w:val="14"/>
      </w:rPr>
      <w:t>DE 242901440</w:t>
    </w:r>
    <w:r w:rsidR="005B641F" w:rsidRPr="00480C89">
      <w:rPr>
        <w:rFonts w:ascii="Arial" w:hAnsi="Arial" w:cs="Arial"/>
        <w:sz w:val="14"/>
        <w:szCs w:val="14"/>
      </w:rPr>
      <w:tab/>
    </w:r>
    <w:r w:rsidR="00D8776B">
      <w:rPr>
        <w:rFonts w:ascii="Arial" w:hAnsi="Arial" w:cs="Arial"/>
        <w:color w:val="2D5874"/>
        <w:sz w:val="14"/>
        <w:szCs w:val="14"/>
      </w:rPr>
      <w:t>BIC</w:t>
    </w:r>
    <w:r w:rsidR="005B641F" w:rsidRPr="00ED7F7C">
      <w:rPr>
        <w:rFonts w:ascii="Arial" w:hAnsi="Arial" w:cs="Arial"/>
        <w:color w:val="2D5874"/>
        <w:sz w:val="14"/>
        <w:szCs w:val="14"/>
      </w:rPr>
      <w:t xml:space="preserve">: </w:t>
    </w:r>
    <w:r w:rsidR="00D8776B">
      <w:rPr>
        <w:rFonts w:ascii="Arial" w:hAnsi="Arial" w:cs="Arial"/>
        <w:sz w:val="14"/>
        <w:szCs w:val="14"/>
      </w:rPr>
      <w:t>HELADEF1BEN</w:t>
    </w:r>
  </w:p>
  <w:p w:rsidR="005B641F" w:rsidRDefault="00644A69" w:rsidP="00480C89">
    <w:pPr>
      <w:pStyle w:val="Fuzeile"/>
      <w:tabs>
        <w:tab w:val="clear" w:pos="4536"/>
        <w:tab w:val="clear" w:pos="9072"/>
        <w:tab w:val="left" w:pos="3119"/>
        <w:tab w:val="left" w:pos="6379"/>
      </w:tabs>
      <w:jc w:val="both"/>
    </w:pPr>
    <w:r>
      <w:rPr>
        <w:rFonts w:ascii="Arial" w:hAnsi="Arial" w:cs="Arial"/>
        <w:color w:val="2D5874"/>
        <w:sz w:val="14"/>
        <w:szCs w:val="14"/>
      </w:rPr>
      <w:t>E-</w:t>
    </w:r>
    <w:r w:rsidR="005D0BC6" w:rsidRPr="005D0BC6">
      <w:rPr>
        <w:rFonts w:ascii="Arial" w:hAnsi="Arial" w:cs="Arial"/>
        <w:color w:val="2D5874"/>
        <w:sz w:val="14"/>
        <w:szCs w:val="14"/>
      </w:rPr>
      <w:t xml:space="preserve">Mail: </w:t>
    </w:r>
    <w:r w:rsidR="00D8776B">
      <w:rPr>
        <w:rFonts w:ascii="Arial" w:hAnsi="Arial" w:cs="Arial"/>
        <w:sz w:val="14"/>
        <w:szCs w:val="14"/>
      </w:rPr>
      <w:t>verein.stadtmarketing</w:t>
    </w:r>
    <w:r w:rsidR="005D0BC6" w:rsidRPr="00E223A2">
      <w:rPr>
        <w:rFonts w:ascii="Arial" w:hAnsi="Arial" w:cs="Arial"/>
        <w:sz w:val="14"/>
        <w:szCs w:val="14"/>
      </w:rPr>
      <w:t>@bensheim.de</w:t>
    </w:r>
    <w:r w:rsidR="005B641F" w:rsidRPr="00480C89">
      <w:rPr>
        <w:rFonts w:ascii="Arial" w:hAnsi="Arial" w:cs="Arial"/>
        <w:sz w:val="14"/>
        <w:szCs w:val="14"/>
      </w:rPr>
      <w:tab/>
    </w:r>
    <w:r w:rsidR="005B641F" w:rsidRPr="00480C89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268" w:rsidRDefault="00B43268" w:rsidP="005B641F">
      <w:r>
        <w:separator/>
      </w:r>
    </w:p>
  </w:footnote>
  <w:footnote w:type="continuationSeparator" w:id="0">
    <w:p w:rsidR="00B43268" w:rsidRDefault="00B43268" w:rsidP="005B6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27" w:rsidRDefault="007D2F04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3728204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_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27" w:rsidRDefault="007D2F04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3728205" o:spid="_x0000_s205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BG_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27" w:rsidRDefault="005A497B" w:rsidP="005A497B">
    <w:pPr>
      <w:pStyle w:val="Kopfzeile"/>
      <w:jc w:val="right"/>
    </w:pPr>
    <w:r w:rsidRPr="005A497B">
      <w:rPr>
        <w:noProof/>
        <w:lang w:eastAsia="de-D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4233407</wp:posOffset>
          </wp:positionH>
          <wp:positionV relativeFrom="topMargin">
            <wp:align>bottom</wp:align>
          </wp:positionV>
          <wp:extent cx="2173989" cy="634282"/>
          <wp:effectExtent l="0" t="0" r="0" b="0"/>
          <wp:wrapNone/>
          <wp:docPr id="3" name="Grafik 3" descr="S:\Stadtmarketing\Stadtmarketingverein\Logo Stadtmarketing e. V\Logo-Stadtmarketing-e.V.-CMYK-kl-oran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Stadtmarketing\Stadtmarketingverein\Logo Stadtmarketing e. V\Logo-Stadtmarketing-e.V.-CMYK-kl-oran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989" cy="6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68"/>
    <w:rsid w:val="0000713F"/>
    <w:rsid w:val="00046EBE"/>
    <w:rsid w:val="00096282"/>
    <w:rsid w:val="000D7A58"/>
    <w:rsid w:val="001436B3"/>
    <w:rsid w:val="001A376B"/>
    <w:rsid w:val="001B5549"/>
    <w:rsid w:val="001B6B58"/>
    <w:rsid w:val="00200C08"/>
    <w:rsid w:val="00222CD5"/>
    <w:rsid w:val="00247262"/>
    <w:rsid w:val="0028601F"/>
    <w:rsid w:val="002931D5"/>
    <w:rsid w:val="002B5B0F"/>
    <w:rsid w:val="00401690"/>
    <w:rsid w:val="00451189"/>
    <w:rsid w:val="00480C89"/>
    <w:rsid w:val="004B314A"/>
    <w:rsid w:val="004D26AE"/>
    <w:rsid w:val="004D6B3B"/>
    <w:rsid w:val="004E3AF2"/>
    <w:rsid w:val="00505CF9"/>
    <w:rsid w:val="005267AE"/>
    <w:rsid w:val="00566627"/>
    <w:rsid w:val="0057773C"/>
    <w:rsid w:val="005A497B"/>
    <w:rsid w:val="005B641F"/>
    <w:rsid w:val="005D0BC6"/>
    <w:rsid w:val="005E2EF9"/>
    <w:rsid w:val="00644A69"/>
    <w:rsid w:val="0065791B"/>
    <w:rsid w:val="006F2023"/>
    <w:rsid w:val="007D2F04"/>
    <w:rsid w:val="007D3F67"/>
    <w:rsid w:val="00801956"/>
    <w:rsid w:val="00830FC7"/>
    <w:rsid w:val="0083614E"/>
    <w:rsid w:val="00836218"/>
    <w:rsid w:val="008E0EDD"/>
    <w:rsid w:val="009255AD"/>
    <w:rsid w:val="00931330"/>
    <w:rsid w:val="00A03321"/>
    <w:rsid w:val="00AB45EC"/>
    <w:rsid w:val="00B43268"/>
    <w:rsid w:val="00BA2ED7"/>
    <w:rsid w:val="00BB114A"/>
    <w:rsid w:val="00C136B1"/>
    <w:rsid w:val="00CC6341"/>
    <w:rsid w:val="00D20995"/>
    <w:rsid w:val="00D43F37"/>
    <w:rsid w:val="00D62DD3"/>
    <w:rsid w:val="00D8776B"/>
    <w:rsid w:val="00E223A2"/>
    <w:rsid w:val="00E67C25"/>
    <w:rsid w:val="00E814F6"/>
    <w:rsid w:val="00EA1FF2"/>
    <w:rsid w:val="00EB2380"/>
    <w:rsid w:val="00EB465A"/>
    <w:rsid w:val="00ED7F7C"/>
    <w:rsid w:val="00E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48981C5"/>
  <w15:chartTrackingRefBased/>
  <w15:docId w15:val="{C2F8ECD1-2063-4124-A4AB-51A9D7A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43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B554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B64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641F"/>
  </w:style>
  <w:style w:type="paragraph" w:styleId="Fuzeile">
    <w:name w:val="footer"/>
    <w:basedOn w:val="Standard"/>
    <w:link w:val="FuzeileZchn"/>
    <w:uiPriority w:val="99"/>
    <w:unhideWhenUsed/>
    <w:rsid w:val="005B64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641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0ED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0ED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D0BC6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D0BC6"/>
    <w:rPr>
      <w:color w:val="605E5C"/>
      <w:shd w:val="clear" w:color="auto" w:fill="E1DFDD"/>
    </w:rPr>
  </w:style>
  <w:style w:type="paragraph" w:customStyle="1" w:styleId="StandardSpaltentext">
    <w:name w:val="Standard_Spaltentext"/>
    <w:basedOn w:val="Standard"/>
    <w:link w:val="StandardSpaltentextZchn"/>
    <w:qFormat/>
    <w:rsid w:val="001A376B"/>
    <w:pPr>
      <w:spacing w:after="120" w:line="276" w:lineRule="auto"/>
      <w:jc w:val="both"/>
    </w:pPr>
    <w:rPr>
      <w:rFonts w:ascii="Arial" w:hAnsi="Arial"/>
      <w:sz w:val="16"/>
    </w:rPr>
  </w:style>
  <w:style w:type="character" w:customStyle="1" w:styleId="StandardSpaltentextZchn">
    <w:name w:val="Standard_Spaltentext Zchn"/>
    <w:basedOn w:val="Absatz-Standardschriftart"/>
    <w:link w:val="StandardSpaltentext"/>
    <w:rsid w:val="001A376B"/>
    <w:rPr>
      <w:rFonts w:ascii="Arial" w:hAnsi="Arial"/>
      <w:sz w:val="16"/>
    </w:rPr>
  </w:style>
  <w:style w:type="paragraph" w:customStyle="1" w:styleId="Tabellentext">
    <w:name w:val="Tabellentext"/>
    <w:basedOn w:val="Standard"/>
    <w:link w:val="TabellentextZchn"/>
    <w:qFormat/>
    <w:rsid w:val="001A376B"/>
    <w:rPr>
      <w:rFonts w:ascii="Arial" w:hAnsi="Arial"/>
      <w:b/>
      <w:sz w:val="18"/>
    </w:rPr>
  </w:style>
  <w:style w:type="character" w:customStyle="1" w:styleId="TabellentextZchn">
    <w:name w:val="Tabellentext Zchn"/>
    <w:basedOn w:val="Absatz-Standardschriftart"/>
    <w:link w:val="Tabellentext"/>
    <w:rsid w:val="001A376B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%20Design\Briefpapier\Vorlagen%20zum%20digitalen%20Versand%20&amp;%20selbst%20Drucken\Word-Vorlage_nur_mit_Gestaltungselemen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392944A05A49259BEDAEDFB6F46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57B1D-CFAC-4611-876A-EF9DC9EF67FF}"/>
      </w:docPartPr>
      <w:docPartBody>
        <w:p w:rsidR="003B6F1E" w:rsidRDefault="00C12E6F" w:rsidP="00C12E6F">
          <w:pPr>
            <w:pStyle w:val="84392944A05A49259BEDAEDFB6F46DEF"/>
          </w:pPr>
          <w:r>
            <w:rPr>
              <w:rStyle w:val="Platzhaltertext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D8CE6B9084C649109AEAF0CF3BEEB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B98C1-B2C2-4CDE-BF7F-7B1D22D700C9}"/>
      </w:docPartPr>
      <w:docPartBody>
        <w:p w:rsidR="003B6F1E" w:rsidRDefault="00C12E6F" w:rsidP="00C12E6F">
          <w:pPr>
            <w:pStyle w:val="D8CE6B9084C649109AEAF0CF3BEEBA76"/>
          </w:pPr>
          <w:r>
            <w:rPr>
              <w:rStyle w:val="Platzhaltertext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B9BD60BEC94A4EB79B1E58CDCA425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A6469-644E-4145-AA62-04E66BF31366}"/>
      </w:docPartPr>
      <w:docPartBody>
        <w:p w:rsidR="003B6F1E" w:rsidRDefault="00C12E6F" w:rsidP="00C12E6F">
          <w:pPr>
            <w:pStyle w:val="B9BD60BEC94A4EB79B1E58CDCA425D70"/>
          </w:pPr>
          <w:r>
            <w:rPr>
              <w:rStyle w:val="Platzhaltertext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4FE6219FBFB84829893F3B8539EF2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F3AC2-4CCF-42D5-8C80-595587F52717}"/>
      </w:docPartPr>
      <w:docPartBody>
        <w:p w:rsidR="003B6F1E" w:rsidRDefault="00C12E6F" w:rsidP="00C12E6F">
          <w:pPr>
            <w:pStyle w:val="4FE6219FBFB84829893F3B8539EF294E"/>
          </w:pPr>
          <w:r>
            <w:rPr>
              <w:rStyle w:val="Platzhaltertext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741B1214F27F4749B7460555CE7B0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4A8B4-0C57-47FB-913B-3AB5576618C8}"/>
      </w:docPartPr>
      <w:docPartBody>
        <w:p w:rsidR="003B6F1E" w:rsidRDefault="00C12E6F" w:rsidP="00C12E6F">
          <w:pPr>
            <w:pStyle w:val="741B1214F27F4749B7460555CE7B08D7"/>
          </w:pPr>
          <w:r>
            <w:rPr>
              <w:rStyle w:val="Platzhaltertext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39FB73B04FD842E992E56E3B30294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77169-7BBE-427F-BC31-735E58451A64}"/>
      </w:docPartPr>
      <w:docPartBody>
        <w:p w:rsidR="003B6F1E" w:rsidRDefault="00C12E6F" w:rsidP="00C12E6F">
          <w:pPr>
            <w:pStyle w:val="39FB73B04FD842E992E56E3B30294694"/>
          </w:pPr>
          <w:r>
            <w:rPr>
              <w:rStyle w:val="Platzhaltertext"/>
              <w:color w:val="BFBFBF" w:themeColor="background1" w:themeShade="BF"/>
            </w:rPr>
            <w:t>(optional)</w:t>
          </w:r>
        </w:p>
      </w:docPartBody>
    </w:docPart>
    <w:docPart>
      <w:docPartPr>
        <w:name w:val="86A14E6D37EE4409AF9C7ED36245F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211B7-797C-44D3-B35C-16500BD292D9}"/>
      </w:docPartPr>
      <w:docPartBody>
        <w:p w:rsidR="003B6F1E" w:rsidRDefault="00C12E6F" w:rsidP="00C12E6F">
          <w:pPr>
            <w:pStyle w:val="86A14E6D37EE4409AF9C7ED36245F512"/>
          </w:pPr>
          <w:r>
            <w:rPr>
              <w:rStyle w:val="Platzhaltertext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D2BFC69EE71E4BDAAD8D5B80A5DD1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BD161-90B3-422F-8E67-83722FC2F5A2}"/>
      </w:docPartPr>
      <w:docPartBody>
        <w:p w:rsidR="003B6F1E" w:rsidRDefault="00C12E6F" w:rsidP="00C12E6F">
          <w:pPr>
            <w:pStyle w:val="D2BFC69EE71E4BDAAD8D5B80A5DD17FB"/>
          </w:pPr>
          <w:r>
            <w:rPr>
              <w:rStyle w:val="Platzhaltertext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E837CD79CE9B4DD7A010C0217C27E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BD091-8FAD-417F-AD7E-3986ADB02A21}"/>
      </w:docPartPr>
      <w:docPartBody>
        <w:p w:rsidR="003B6F1E" w:rsidRDefault="00C12E6F" w:rsidP="00C12E6F">
          <w:pPr>
            <w:pStyle w:val="E837CD79CE9B4DD7A010C0217C27EA56"/>
          </w:pPr>
          <w:r>
            <w:rPr>
              <w:rStyle w:val="Platzhaltertext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color w:val="BFBFBF" w:themeColor="background1" w:themeShade="BF"/>
            </w:rPr>
            <w:t>icken,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6F"/>
    <w:rsid w:val="003B6F1E"/>
    <w:rsid w:val="00C1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2E6F"/>
    <w:rPr>
      <w:color w:val="808080"/>
    </w:rPr>
  </w:style>
  <w:style w:type="paragraph" w:customStyle="1" w:styleId="84392944A05A49259BEDAEDFB6F46DEF">
    <w:name w:val="84392944A05A49259BEDAEDFB6F46DEF"/>
    <w:rsid w:val="00C12E6F"/>
  </w:style>
  <w:style w:type="paragraph" w:customStyle="1" w:styleId="D8CE6B9084C649109AEAF0CF3BEEBA76">
    <w:name w:val="D8CE6B9084C649109AEAF0CF3BEEBA76"/>
    <w:rsid w:val="00C12E6F"/>
  </w:style>
  <w:style w:type="paragraph" w:customStyle="1" w:styleId="B9BD60BEC94A4EB79B1E58CDCA425D70">
    <w:name w:val="B9BD60BEC94A4EB79B1E58CDCA425D70"/>
    <w:rsid w:val="00C12E6F"/>
  </w:style>
  <w:style w:type="paragraph" w:customStyle="1" w:styleId="4FE6219FBFB84829893F3B8539EF294E">
    <w:name w:val="4FE6219FBFB84829893F3B8539EF294E"/>
    <w:rsid w:val="00C12E6F"/>
  </w:style>
  <w:style w:type="paragraph" w:customStyle="1" w:styleId="741B1214F27F4749B7460555CE7B08D7">
    <w:name w:val="741B1214F27F4749B7460555CE7B08D7"/>
    <w:rsid w:val="00C12E6F"/>
  </w:style>
  <w:style w:type="paragraph" w:customStyle="1" w:styleId="39FB73B04FD842E992E56E3B30294694">
    <w:name w:val="39FB73B04FD842E992E56E3B30294694"/>
    <w:rsid w:val="00C12E6F"/>
  </w:style>
  <w:style w:type="paragraph" w:customStyle="1" w:styleId="86A14E6D37EE4409AF9C7ED36245F512">
    <w:name w:val="86A14E6D37EE4409AF9C7ED36245F512"/>
    <w:rsid w:val="00C12E6F"/>
  </w:style>
  <w:style w:type="paragraph" w:customStyle="1" w:styleId="D2BFC69EE71E4BDAAD8D5B80A5DD17FB">
    <w:name w:val="D2BFC69EE71E4BDAAD8D5B80A5DD17FB"/>
    <w:rsid w:val="00C12E6F"/>
  </w:style>
  <w:style w:type="paragraph" w:customStyle="1" w:styleId="E837CD79CE9B4DD7A010C0217C27EA56">
    <w:name w:val="E837CD79CE9B4DD7A010C0217C27EA56"/>
    <w:rsid w:val="00C12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2926F-72DC-4BEC-8C83-0B98068C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Word-Vorlage_nur_mit_Gestaltungselementen.dotx</Template>
  <TotalTime>0</TotalTime>
  <Pages>1</Pages>
  <Words>216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Bensheim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Schaider</dc:creator>
  <cp:keywords/>
  <dc:description/>
  <cp:lastModifiedBy>Zita Schaider</cp:lastModifiedBy>
  <cp:revision>3</cp:revision>
  <cp:lastPrinted>2022-05-25T08:38:00Z</cp:lastPrinted>
  <dcterms:created xsi:type="dcterms:W3CDTF">2022-08-10T11:52:00Z</dcterms:created>
  <dcterms:modified xsi:type="dcterms:W3CDTF">2022-08-10T12:07:00Z</dcterms:modified>
</cp:coreProperties>
</file>